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16" w:rsidRPr="001F2523" w:rsidRDefault="00E55F16" w:rsidP="001F2523">
      <w:pPr>
        <w:snapToGrid w:val="0"/>
        <w:jc w:val="center"/>
        <w:rPr>
          <w:rFonts w:ascii="方正小标宋简体" w:eastAsia="方正小标宋简体"/>
          <w:spacing w:val="-8"/>
          <w:sz w:val="44"/>
          <w:szCs w:val="44"/>
        </w:rPr>
      </w:pPr>
      <w:r w:rsidRPr="001F2523">
        <w:rPr>
          <w:rFonts w:ascii="方正小标宋简体" w:eastAsia="方正小标宋简体" w:hAnsi="黑体" w:cs="方正小标宋简体" w:hint="eastAsia"/>
          <w:spacing w:val="-8"/>
          <w:sz w:val="44"/>
          <w:szCs w:val="44"/>
        </w:rPr>
        <w:t>濮阳市人民政府办公室选调工作人员报名表</w:t>
      </w:r>
    </w:p>
    <w:tbl>
      <w:tblPr>
        <w:tblpPr w:leftFromText="180" w:rightFromText="180" w:vertAnchor="text" w:horzAnchor="page" w:tblpX="1480" w:tblpY="232"/>
        <w:tblOverlap w:val="never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975"/>
        <w:gridCol w:w="210"/>
        <w:gridCol w:w="750"/>
        <w:gridCol w:w="213"/>
        <w:gridCol w:w="642"/>
        <w:gridCol w:w="705"/>
        <w:gridCol w:w="690"/>
        <w:gridCol w:w="570"/>
        <w:gridCol w:w="360"/>
        <w:gridCol w:w="1094"/>
        <w:gridCol w:w="1787"/>
      </w:tblGrid>
      <w:tr w:rsidR="00E55F16" w:rsidRPr="00FB0E5F">
        <w:trPr>
          <w:cantSplit/>
          <w:trHeight w:val="55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姓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名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性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别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出生年月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（</w:t>
            </w:r>
            <w:r w:rsidRPr="00FB0E5F"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岁）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/>
              </w:rPr>
              <w:t>2</w:t>
            </w:r>
            <w:r w:rsidRPr="00FB0E5F">
              <w:rPr>
                <w:rFonts w:eastAsia="仿宋_GB2312" w:cs="仿宋_GB2312" w:hint="eastAsia"/>
              </w:rPr>
              <w:t>寸免冠照片</w:t>
            </w:r>
          </w:p>
        </w:tc>
      </w:tr>
      <w:tr w:rsidR="00E55F16" w:rsidRPr="00FB0E5F">
        <w:trPr>
          <w:cantSplit/>
          <w:trHeight w:val="554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ind w:left="140" w:hanging="140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民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族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籍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贯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出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生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地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78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E55F16" w:rsidRPr="00FB0E5F">
        <w:trPr>
          <w:cantSplit/>
          <w:trHeight w:val="554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入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党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时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间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参加工作时间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健康状况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78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E55F16" w:rsidRPr="00FB0E5F">
        <w:trPr>
          <w:cantSplit/>
          <w:trHeight w:val="554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手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机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号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码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身份证号</w:t>
            </w:r>
          </w:p>
        </w:tc>
        <w:tc>
          <w:tcPr>
            <w:tcW w:w="2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78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E55F16" w:rsidRPr="00FB0E5F">
        <w:trPr>
          <w:cantSplit/>
          <w:trHeight w:val="554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单位及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职</w:t>
            </w:r>
            <w:r w:rsidRPr="00FB0E5F"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务</w:t>
            </w:r>
          </w:p>
        </w:tc>
        <w:tc>
          <w:tcPr>
            <w:tcW w:w="34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公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务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员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登记时间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E55F16" w:rsidRPr="00FB0E5F">
        <w:trPr>
          <w:cantSplit/>
          <w:trHeight w:val="472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napToGrid w:val="0"/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全日制</w:t>
            </w:r>
          </w:p>
          <w:p w:rsidR="00E55F16" w:rsidRPr="00FB0E5F" w:rsidRDefault="00E55F16" w:rsidP="00D11EC9">
            <w:pPr>
              <w:snapToGrid w:val="0"/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学</w:t>
            </w:r>
            <w:r w:rsidRPr="00FB0E5F"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历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全日制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学</w:t>
            </w:r>
            <w:r w:rsidRPr="00FB0E5F"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位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毕业院校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及专业</w:t>
            </w: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E55F16" w:rsidRPr="00FB0E5F">
        <w:trPr>
          <w:cantSplit/>
          <w:trHeight w:val="472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毕业时间</w:t>
            </w: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E55F16" w:rsidRPr="00FB0E5F">
        <w:trPr>
          <w:cantSplit/>
          <w:trHeight w:val="472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在</w:t>
            </w:r>
            <w:r w:rsidRPr="00FB0E5F"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职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学</w:t>
            </w:r>
            <w:r w:rsidRPr="00FB0E5F"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历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在</w:t>
            </w:r>
            <w:r w:rsidRPr="00FB0E5F"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职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学</w:t>
            </w:r>
            <w:r w:rsidRPr="00FB0E5F"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位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毕业院校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及专业</w:t>
            </w: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E55F16" w:rsidRPr="00FB0E5F">
        <w:trPr>
          <w:cantSplit/>
          <w:trHeight w:val="472"/>
        </w:trPr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毕业时间</w:t>
            </w:r>
          </w:p>
        </w:tc>
        <w:tc>
          <w:tcPr>
            <w:tcW w:w="381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E55F16" w:rsidRPr="00FB0E5F">
        <w:trPr>
          <w:trHeight w:hRule="exact" w:val="2252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0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简</w:t>
            </w:r>
            <w:r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历</w:t>
            </w:r>
          </w:p>
        </w:tc>
        <w:tc>
          <w:tcPr>
            <w:tcW w:w="79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1F2523">
            <w:pPr>
              <w:snapToGrid w:val="0"/>
              <w:spacing w:line="60" w:lineRule="atLeast"/>
              <w:jc w:val="center"/>
              <w:rPr>
                <w:rFonts w:eastAsia="仿宋_GB2312"/>
              </w:rPr>
            </w:pPr>
          </w:p>
        </w:tc>
      </w:tr>
      <w:tr w:rsidR="00E55F16" w:rsidRPr="00FB0E5F">
        <w:trPr>
          <w:trHeight w:hRule="exact" w:val="1242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55F16" w:rsidRDefault="00E55F16" w:rsidP="00D11EC9">
            <w:pPr>
              <w:spacing w:line="30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近三年</w:t>
            </w:r>
          </w:p>
          <w:p w:rsidR="00E55F16" w:rsidRDefault="00E55F16" w:rsidP="00D11EC9">
            <w:pPr>
              <w:spacing w:line="30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年度考</w:t>
            </w:r>
          </w:p>
          <w:p w:rsidR="00E55F16" w:rsidRPr="00FB0E5F" w:rsidRDefault="00E55F16" w:rsidP="00D11EC9">
            <w:pPr>
              <w:spacing w:line="30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核情况</w:t>
            </w:r>
          </w:p>
        </w:tc>
        <w:tc>
          <w:tcPr>
            <w:tcW w:w="7996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1F2523">
            <w:pPr>
              <w:snapToGrid w:val="0"/>
              <w:jc w:val="center"/>
              <w:rPr>
                <w:rFonts w:eastAsia="仿宋_GB2312"/>
              </w:rPr>
            </w:pPr>
          </w:p>
        </w:tc>
      </w:tr>
      <w:tr w:rsidR="00E55F16" w:rsidRPr="00FB0E5F">
        <w:trPr>
          <w:trHeight w:hRule="exact" w:val="2018"/>
        </w:trPr>
        <w:tc>
          <w:tcPr>
            <w:tcW w:w="108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0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单</w:t>
            </w:r>
            <w:r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位</w:t>
            </w:r>
          </w:p>
          <w:p w:rsidR="00E55F16" w:rsidRPr="00FB0E5F" w:rsidRDefault="00E55F16" w:rsidP="00D11EC9">
            <w:pPr>
              <w:spacing w:line="30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意</w:t>
            </w:r>
            <w:r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见</w:t>
            </w:r>
          </w:p>
        </w:tc>
        <w:tc>
          <w:tcPr>
            <w:tcW w:w="7996" w:type="dxa"/>
            <w:gridSpan w:val="11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5F16" w:rsidRPr="00FB0E5F" w:rsidRDefault="00E55F16" w:rsidP="00D11EC9">
            <w:pPr>
              <w:snapToGrid w:val="0"/>
              <w:rPr>
                <w:rFonts w:eastAsia="仿宋_GB2312"/>
              </w:rPr>
            </w:pPr>
          </w:p>
          <w:p w:rsidR="00E55F16" w:rsidRPr="00FB0E5F" w:rsidRDefault="00E55F16" w:rsidP="00D11EC9">
            <w:pPr>
              <w:snapToGrid w:val="0"/>
              <w:rPr>
                <w:rFonts w:eastAsia="仿宋_GB2312"/>
              </w:rPr>
            </w:pPr>
          </w:p>
          <w:p w:rsidR="00E55F16" w:rsidRDefault="00E55F16" w:rsidP="00D11EC9">
            <w:pPr>
              <w:snapToGrid w:val="0"/>
              <w:rPr>
                <w:rFonts w:eastAsia="仿宋_GB2312"/>
              </w:rPr>
            </w:pPr>
          </w:p>
          <w:p w:rsidR="00E55F16" w:rsidRPr="00FB0E5F" w:rsidRDefault="00E55F16" w:rsidP="00D11EC9">
            <w:pPr>
              <w:snapToGrid w:val="0"/>
              <w:rPr>
                <w:rFonts w:eastAsia="仿宋_GB2312"/>
              </w:rPr>
            </w:pPr>
          </w:p>
          <w:p w:rsidR="00E55F16" w:rsidRPr="00FB0E5F" w:rsidRDefault="00E55F16" w:rsidP="00D11EC9">
            <w:pPr>
              <w:snapToGrid w:val="0"/>
              <w:rPr>
                <w:rFonts w:eastAsia="仿宋_GB2312"/>
              </w:rPr>
            </w:pPr>
          </w:p>
          <w:p w:rsidR="00E55F16" w:rsidRPr="00FB0E5F" w:rsidRDefault="00E55F16" w:rsidP="00E55F16">
            <w:pPr>
              <w:snapToGrid w:val="0"/>
              <w:ind w:firstLineChars="600" w:firstLine="31680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领导签字：</w:t>
            </w:r>
            <w:r w:rsidRPr="00FB0E5F">
              <w:rPr>
                <w:rFonts w:eastAsia="仿宋_GB2312"/>
              </w:rPr>
              <w:t xml:space="preserve">                        </w:t>
            </w:r>
            <w:r w:rsidRPr="00FB0E5F">
              <w:rPr>
                <w:rFonts w:eastAsia="仿宋_GB2312" w:cs="仿宋_GB2312" w:hint="eastAsia"/>
              </w:rPr>
              <w:t>（盖章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）</w:t>
            </w:r>
          </w:p>
          <w:p w:rsidR="00E55F16" w:rsidRPr="00FB0E5F" w:rsidRDefault="00E55F16" w:rsidP="00E55F16">
            <w:pPr>
              <w:snapToGrid w:val="0"/>
              <w:ind w:firstLineChars="600" w:firstLine="31680"/>
              <w:rPr>
                <w:rFonts w:eastAsia="仿宋_GB2312"/>
              </w:rPr>
            </w:pPr>
          </w:p>
          <w:p w:rsidR="00E55F16" w:rsidRPr="00FB0E5F" w:rsidRDefault="00E55F16" w:rsidP="00E55F16">
            <w:pPr>
              <w:snapToGrid w:val="0"/>
              <w:ind w:firstLineChars="2250" w:firstLine="31680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年</w:t>
            </w:r>
            <w:r w:rsidRPr="00FB0E5F">
              <w:rPr>
                <w:rFonts w:eastAsia="仿宋_GB2312"/>
              </w:rPr>
              <w:t xml:space="preserve">   </w:t>
            </w:r>
            <w:r w:rsidRPr="00FB0E5F">
              <w:rPr>
                <w:rFonts w:eastAsia="仿宋_GB2312" w:cs="仿宋_GB2312" w:hint="eastAsia"/>
              </w:rPr>
              <w:t>月</w:t>
            </w:r>
            <w:r w:rsidRPr="00FB0E5F"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日</w:t>
            </w:r>
          </w:p>
        </w:tc>
      </w:tr>
    </w:tbl>
    <w:p w:rsidR="00E55F16" w:rsidRPr="00FB0E5F" w:rsidRDefault="00E55F16"/>
    <w:sectPr w:rsidR="00E55F16" w:rsidRPr="00FB0E5F" w:rsidSect="00FB0E5F">
      <w:footerReference w:type="default" r:id="rId6"/>
      <w:pgSz w:w="11906" w:h="16838" w:code="9"/>
      <w:pgMar w:top="1985" w:right="1588" w:bottom="1871" w:left="1814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F16" w:rsidRDefault="00E55F16">
      <w:r>
        <w:separator/>
      </w:r>
    </w:p>
  </w:endnote>
  <w:endnote w:type="continuationSeparator" w:id="0">
    <w:p w:rsidR="00E55F16" w:rsidRDefault="00E55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16" w:rsidRPr="00FB0E5F" w:rsidRDefault="00E55F16" w:rsidP="00FB0E5F">
    <w:pPr>
      <w:pStyle w:val="Footer"/>
      <w:framePr w:w="1277" w:wrap="auto" w:vAnchor="text" w:hAnchor="page" w:x="9015" w:y="9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 w:rsidRPr="00FB0E5F">
      <w:rPr>
        <w:rStyle w:val="PageNumber"/>
        <w:rFonts w:ascii="宋体" w:hAnsi="宋体" w:cs="宋体"/>
        <w:sz w:val="28"/>
        <w:szCs w:val="28"/>
      </w:rPr>
      <w:fldChar w:fldCharType="begin"/>
    </w:r>
    <w:r w:rsidRPr="00FB0E5F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FB0E5F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 w:rsidRPr="00FB0E5F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E55F16" w:rsidRDefault="00E55F16" w:rsidP="00D11EC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F16" w:rsidRDefault="00E55F16">
      <w:r>
        <w:separator/>
      </w:r>
    </w:p>
  </w:footnote>
  <w:footnote w:type="continuationSeparator" w:id="0">
    <w:p w:rsidR="00E55F16" w:rsidRDefault="00E55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F4E"/>
    <w:rsid w:val="000123D4"/>
    <w:rsid w:val="00067B30"/>
    <w:rsid w:val="000717DF"/>
    <w:rsid w:val="000B1C93"/>
    <w:rsid w:val="000F485C"/>
    <w:rsid w:val="001079C3"/>
    <w:rsid w:val="001226DD"/>
    <w:rsid w:val="001513D2"/>
    <w:rsid w:val="00170FB5"/>
    <w:rsid w:val="00177437"/>
    <w:rsid w:val="00177E2E"/>
    <w:rsid w:val="00181EDD"/>
    <w:rsid w:val="0019430E"/>
    <w:rsid w:val="001979B4"/>
    <w:rsid w:val="001A62EE"/>
    <w:rsid w:val="001C6F4E"/>
    <w:rsid w:val="001D467C"/>
    <w:rsid w:val="001D7D37"/>
    <w:rsid w:val="001F2523"/>
    <w:rsid w:val="00202C69"/>
    <w:rsid w:val="00220C39"/>
    <w:rsid w:val="00226489"/>
    <w:rsid w:val="002275B5"/>
    <w:rsid w:val="00250071"/>
    <w:rsid w:val="002608AB"/>
    <w:rsid w:val="0026156E"/>
    <w:rsid w:val="00263347"/>
    <w:rsid w:val="00273A96"/>
    <w:rsid w:val="00283821"/>
    <w:rsid w:val="00284BFE"/>
    <w:rsid w:val="002B5599"/>
    <w:rsid w:val="002D20AD"/>
    <w:rsid w:val="002F6347"/>
    <w:rsid w:val="0031755E"/>
    <w:rsid w:val="003374AC"/>
    <w:rsid w:val="003430D8"/>
    <w:rsid w:val="00354967"/>
    <w:rsid w:val="0037087C"/>
    <w:rsid w:val="00380151"/>
    <w:rsid w:val="00385144"/>
    <w:rsid w:val="003A5F95"/>
    <w:rsid w:val="003D1C1F"/>
    <w:rsid w:val="003D45DF"/>
    <w:rsid w:val="00411A2F"/>
    <w:rsid w:val="00426D76"/>
    <w:rsid w:val="0043701B"/>
    <w:rsid w:val="004728BA"/>
    <w:rsid w:val="00477B4C"/>
    <w:rsid w:val="00481E7B"/>
    <w:rsid w:val="0048378F"/>
    <w:rsid w:val="004A3594"/>
    <w:rsid w:val="004A507A"/>
    <w:rsid w:val="004B1490"/>
    <w:rsid w:val="004C040B"/>
    <w:rsid w:val="004C5901"/>
    <w:rsid w:val="004D1F5D"/>
    <w:rsid w:val="004F0AD7"/>
    <w:rsid w:val="0050080D"/>
    <w:rsid w:val="00501A50"/>
    <w:rsid w:val="005667FE"/>
    <w:rsid w:val="005779FA"/>
    <w:rsid w:val="00590966"/>
    <w:rsid w:val="005A5D03"/>
    <w:rsid w:val="005B4E59"/>
    <w:rsid w:val="005C7331"/>
    <w:rsid w:val="005E19FA"/>
    <w:rsid w:val="005F7DEC"/>
    <w:rsid w:val="006146B0"/>
    <w:rsid w:val="00616E28"/>
    <w:rsid w:val="00617BD3"/>
    <w:rsid w:val="00635E37"/>
    <w:rsid w:val="006369B4"/>
    <w:rsid w:val="0064444C"/>
    <w:rsid w:val="00661C97"/>
    <w:rsid w:val="006807DA"/>
    <w:rsid w:val="00685026"/>
    <w:rsid w:val="00697534"/>
    <w:rsid w:val="006A4A60"/>
    <w:rsid w:val="006A6DFD"/>
    <w:rsid w:val="006C3902"/>
    <w:rsid w:val="006D0D12"/>
    <w:rsid w:val="007176BD"/>
    <w:rsid w:val="0074600A"/>
    <w:rsid w:val="00773C80"/>
    <w:rsid w:val="00774C2F"/>
    <w:rsid w:val="00787774"/>
    <w:rsid w:val="007B1E0E"/>
    <w:rsid w:val="007E568C"/>
    <w:rsid w:val="007E73C5"/>
    <w:rsid w:val="007E78EB"/>
    <w:rsid w:val="007F72C2"/>
    <w:rsid w:val="008244C0"/>
    <w:rsid w:val="00857640"/>
    <w:rsid w:val="00867F25"/>
    <w:rsid w:val="00875925"/>
    <w:rsid w:val="00885E08"/>
    <w:rsid w:val="008A780B"/>
    <w:rsid w:val="008B4C1E"/>
    <w:rsid w:val="008D3FFF"/>
    <w:rsid w:val="008D51EA"/>
    <w:rsid w:val="00903F5C"/>
    <w:rsid w:val="009160C2"/>
    <w:rsid w:val="0093028F"/>
    <w:rsid w:val="00930ECC"/>
    <w:rsid w:val="00932D81"/>
    <w:rsid w:val="0094441D"/>
    <w:rsid w:val="009474D0"/>
    <w:rsid w:val="00953FD7"/>
    <w:rsid w:val="0096398F"/>
    <w:rsid w:val="00963D6B"/>
    <w:rsid w:val="00963F8C"/>
    <w:rsid w:val="009F1AC5"/>
    <w:rsid w:val="00A00E89"/>
    <w:rsid w:val="00A6277A"/>
    <w:rsid w:val="00A674EB"/>
    <w:rsid w:val="00A74855"/>
    <w:rsid w:val="00A91DD9"/>
    <w:rsid w:val="00AB6B82"/>
    <w:rsid w:val="00AC03A9"/>
    <w:rsid w:val="00AC3EC4"/>
    <w:rsid w:val="00AC63CF"/>
    <w:rsid w:val="00AC6DCD"/>
    <w:rsid w:val="00AD3F13"/>
    <w:rsid w:val="00AE7639"/>
    <w:rsid w:val="00AF7CF2"/>
    <w:rsid w:val="00B01852"/>
    <w:rsid w:val="00B23D4A"/>
    <w:rsid w:val="00B6099F"/>
    <w:rsid w:val="00B71714"/>
    <w:rsid w:val="00B76C0A"/>
    <w:rsid w:val="00BA3069"/>
    <w:rsid w:val="00BC1B88"/>
    <w:rsid w:val="00BD19AF"/>
    <w:rsid w:val="00BD2A20"/>
    <w:rsid w:val="00BE2A5B"/>
    <w:rsid w:val="00BE2F02"/>
    <w:rsid w:val="00BE5BCC"/>
    <w:rsid w:val="00C369B5"/>
    <w:rsid w:val="00C543EA"/>
    <w:rsid w:val="00C605AE"/>
    <w:rsid w:val="00C61708"/>
    <w:rsid w:val="00C81D89"/>
    <w:rsid w:val="00C87957"/>
    <w:rsid w:val="00CA1B4E"/>
    <w:rsid w:val="00CA53FE"/>
    <w:rsid w:val="00CD7791"/>
    <w:rsid w:val="00CD7A85"/>
    <w:rsid w:val="00CE0CBD"/>
    <w:rsid w:val="00CF2545"/>
    <w:rsid w:val="00D10D1B"/>
    <w:rsid w:val="00D11EC9"/>
    <w:rsid w:val="00D20BDA"/>
    <w:rsid w:val="00D2495D"/>
    <w:rsid w:val="00D25D4A"/>
    <w:rsid w:val="00D63E30"/>
    <w:rsid w:val="00D81F84"/>
    <w:rsid w:val="00D827D7"/>
    <w:rsid w:val="00DA1F76"/>
    <w:rsid w:val="00DC3E11"/>
    <w:rsid w:val="00DD3149"/>
    <w:rsid w:val="00DE4772"/>
    <w:rsid w:val="00E419F0"/>
    <w:rsid w:val="00E42343"/>
    <w:rsid w:val="00E437A9"/>
    <w:rsid w:val="00E4488A"/>
    <w:rsid w:val="00E55F16"/>
    <w:rsid w:val="00E632F2"/>
    <w:rsid w:val="00E646BC"/>
    <w:rsid w:val="00E7753A"/>
    <w:rsid w:val="00E80A2C"/>
    <w:rsid w:val="00ED3532"/>
    <w:rsid w:val="00EE0E4C"/>
    <w:rsid w:val="00EF1BDC"/>
    <w:rsid w:val="00EF2140"/>
    <w:rsid w:val="00EF4250"/>
    <w:rsid w:val="00F16A00"/>
    <w:rsid w:val="00F35EAE"/>
    <w:rsid w:val="00F47308"/>
    <w:rsid w:val="00F63BBC"/>
    <w:rsid w:val="00F651C9"/>
    <w:rsid w:val="00F75252"/>
    <w:rsid w:val="00F85E9A"/>
    <w:rsid w:val="00FA0F89"/>
    <w:rsid w:val="00FB0E5F"/>
    <w:rsid w:val="00FB6384"/>
    <w:rsid w:val="00FC1CF4"/>
    <w:rsid w:val="00FD1A83"/>
    <w:rsid w:val="00FE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5F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C6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5144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1C6F4E"/>
  </w:style>
  <w:style w:type="paragraph" w:styleId="BalloonText">
    <w:name w:val="Balloon Text"/>
    <w:basedOn w:val="Normal"/>
    <w:link w:val="BalloonTextChar"/>
    <w:uiPriority w:val="99"/>
    <w:semiHidden/>
    <w:rsid w:val="00177E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144"/>
    <w:rPr>
      <w:kern w:val="2"/>
      <w:sz w:val="2"/>
      <w:szCs w:val="2"/>
    </w:rPr>
  </w:style>
  <w:style w:type="paragraph" w:customStyle="1" w:styleId="p0">
    <w:name w:val="p0"/>
    <w:basedOn w:val="Normal"/>
    <w:uiPriority w:val="99"/>
    <w:rsid w:val="0085764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FB0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1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45</Words>
  <Characters>260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濮阳市人民政府办公室</dc:title>
  <dc:subject/>
  <dc:creator>Sky123.Org</dc:creator>
  <cp:keywords/>
  <dc:description/>
  <cp:lastModifiedBy>Techwix</cp:lastModifiedBy>
  <cp:revision>3</cp:revision>
  <cp:lastPrinted>2017-09-04T10:32:00Z</cp:lastPrinted>
  <dcterms:created xsi:type="dcterms:W3CDTF">2017-09-06T09:37:00Z</dcterms:created>
  <dcterms:modified xsi:type="dcterms:W3CDTF">2017-09-06T09:38:00Z</dcterms:modified>
</cp:coreProperties>
</file>